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466"/>
      </w:tblGrid>
      <w:tr w:rsidR="00EA415B" w:rsidRPr="00CE3C2F" w14:paraId="2E44B21E" w14:textId="77777777">
        <w:tc>
          <w:tcPr>
            <w:tcW w:w="11016" w:type="dxa"/>
            <w:shd w:val="clear" w:color="auto" w:fill="1F3864" w:themeFill="accent1" w:themeFillShade="80"/>
          </w:tcPr>
          <w:p w14:paraId="5038CE07" w14:textId="0E5372FC" w:rsidR="00EA415B" w:rsidRPr="00CE3C2F" w:rsidRDefault="00375B27" w:rsidP="00C4550C">
            <w:pPr>
              <w:pStyle w:val="a7"/>
              <w:spacing w:line="192" w:lineRule="auto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 MonthStart \@ MMMM \* MERGEFORMAT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lang w:val="ja-JP" w:bidi="ja-JP"/>
              </w:rPr>
              <w:t>9月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5C5024CC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1F3864" w:themeFill="accent1" w:themeFillShade="80"/>
          </w:tcPr>
          <w:p w14:paraId="1C71FEFE" w14:textId="5C25FB51" w:rsidR="00EA415B" w:rsidRPr="00CE3C2F" w:rsidRDefault="00375B27" w:rsidP="00C4550C">
            <w:pPr>
              <w:pStyle w:val="a8"/>
              <w:spacing w:after="0" w:line="192" w:lineRule="auto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 MonthStart \@  yyyy   \* MERGEFORMAT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lang w:val="ja-JP" w:bidi="ja-JP"/>
              </w:rPr>
              <w:t>2024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6F6A4727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9A08DBD" w14:textId="529316FB" w:rsidR="00EA415B" w:rsidRPr="00CE3C2F" w:rsidRDefault="007000F8">
            <w:pPr>
              <w:pStyle w:val="a9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個別指導塾１UP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237"/>
        <w:gridCol w:w="4229"/>
      </w:tblGrid>
      <w:tr w:rsidR="00EA415B" w:rsidRPr="00CE3C2F" w14:paraId="46D95DA5" w14:textId="77777777" w:rsidTr="00CE3C2F">
        <w:trPr>
          <w:trHeight w:hRule="exact" w:val="3312"/>
        </w:trPr>
        <w:tc>
          <w:tcPr>
            <w:tcW w:w="6237" w:type="dxa"/>
            <w:tcMar>
              <w:left w:w="403" w:type="dxa"/>
            </w:tcMar>
          </w:tcPr>
          <w:p w14:paraId="5B38858C" w14:textId="7EA9442F" w:rsidR="00EA415B" w:rsidRPr="00CE3C2F" w:rsidRDefault="00497B30">
            <w:pPr>
              <w:pStyle w:val="a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９</w:t>
            </w:r>
            <w:r w:rsidR="007000F8">
              <w:rPr>
                <w:rFonts w:ascii="Meiryo UI" w:hAnsi="Meiryo UI" w:hint="eastAsia"/>
              </w:rPr>
              <w:t>月の休業日について</w:t>
            </w:r>
          </w:p>
          <w:p w14:paraId="7DFEA0E4" w14:textId="77777777" w:rsidR="007000F8" w:rsidRDefault="00497B30" w:rsidP="00842F78">
            <w:pPr>
              <w:pStyle w:val="We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９</w:t>
            </w:r>
            <w:r w:rsidR="007000F8">
              <w:rPr>
                <w:rFonts w:ascii="Meiryo UI" w:hAnsi="Meiryo UI" w:hint="eastAsia"/>
              </w:rPr>
              <w:t>月は、土日祝</w:t>
            </w:r>
            <w:r w:rsidR="00001300">
              <w:rPr>
                <w:rFonts w:ascii="Meiryo UI" w:hAnsi="Meiryo UI" w:hint="eastAsia"/>
              </w:rPr>
              <w:t>の暦通りのおやすみとなります。</w:t>
            </w:r>
          </w:p>
          <w:p w14:paraId="5C110831" w14:textId="77777777" w:rsidR="00842F78" w:rsidRDefault="00842F78" w:rsidP="00842F78">
            <w:pPr>
              <w:pStyle w:val="We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今月から学力テストA,B,Cがはじまります。</w:t>
            </w:r>
          </w:p>
          <w:p w14:paraId="44315554" w14:textId="77777777" w:rsidR="00842F78" w:rsidRDefault="00842F78" w:rsidP="00842F78">
            <w:pPr>
              <w:pStyle w:val="We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いよいよ進路選択の時期になってきました！</w:t>
            </w:r>
          </w:p>
          <w:p w14:paraId="226838BB" w14:textId="07DAB13F" w:rsidR="00B60A7B" w:rsidRPr="00842F78" w:rsidRDefault="00B60A7B" w:rsidP="00842F78">
            <w:pPr>
              <w:pStyle w:val="Web"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Meiryo UI" w:hAnsi="Meiryo UI" w:hint="eastAsia"/>
              </w:rPr>
              <w:t>入塾をお待ちしております。</w:t>
            </w:r>
          </w:p>
        </w:tc>
        <w:tc>
          <w:tcPr>
            <w:tcW w:w="4229" w:type="dxa"/>
          </w:tcPr>
          <w:p w14:paraId="135534DA" w14:textId="3042E07C" w:rsidR="00EA415B" w:rsidRPr="00CE3C2F" w:rsidRDefault="003A2215">
            <w:pPr>
              <w:jc w:val="center"/>
              <w:rPr>
                <w:rFonts w:ascii="Meiryo UI" w:hAnsi="Meiryo UI"/>
              </w:rPr>
            </w:pPr>
            <w:r w:rsidRPr="003A2215">
              <w:rPr>
                <w:rFonts w:ascii="ＭＳ Ｐゴシック" w:eastAsia="ＭＳ Ｐゴシック" w:hAnsi="ＭＳ Ｐゴシック" w:cs="ＭＳ Ｐ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71C0AF90" wp14:editId="35ADF654">
                  <wp:simplePos x="0" y="0"/>
                  <wp:positionH relativeFrom="column">
                    <wp:posOffset>-356870</wp:posOffset>
                  </wp:positionH>
                  <wp:positionV relativeFrom="paragraph">
                    <wp:posOffset>-5715</wp:posOffset>
                  </wp:positionV>
                  <wp:extent cx="2705100" cy="1927682"/>
                  <wp:effectExtent l="285750" t="285750" r="285750" b="3016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739"/>
                          <a:stretch/>
                        </pic:blipFill>
                        <pic:spPr bwMode="auto">
                          <a:xfrm>
                            <a:off x="0" y="0"/>
                            <a:ext cx="2705100" cy="1927682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e"/>
        <w:tblW w:w="5000" w:type="pct"/>
        <w:tblLook w:val="0420" w:firstRow="1" w:lastRow="0" w:firstColumn="0" w:lastColumn="0" w:noHBand="0" w:noVBand="1"/>
        <w:tblCaption w:val="レイアウト テーブル"/>
      </w:tblPr>
      <w:tblGrid>
        <w:gridCol w:w="1490"/>
        <w:gridCol w:w="1492"/>
        <w:gridCol w:w="1492"/>
        <w:gridCol w:w="1503"/>
        <w:gridCol w:w="1494"/>
        <w:gridCol w:w="1485"/>
        <w:gridCol w:w="1494"/>
      </w:tblGrid>
      <w:tr w:rsidR="00EA415B" w:rsidRPr="00CE3C2F" w14:paraId="6DEACD98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Meiryo UI" w:hAnsi="Meiryo UI" w:hint="eastAsia"/>
            </w:rPr>
            <w:id w:val="2085032416"/>
            <w:placeholder>
              <w:docPart w:val="FD0A1E26B2F348AFA1C5617746B5E7F7"/>
            </w:placeholder>
            <w:temporary/>
            <w:showingPlcHdr/>
            <w15:appearance w15:val="hidden"/>
          </w:sdtPr>
          <w:sdtContent>
            <w:tc>
              <w:tcPr>
                <w:tcW w:w="1536" w:type="dxa"/>
              </w:tcPr>
              <w:p w14:paraId="1BEA639A" w14:textId="77777777" w:rsidR="00EA415B" w:rsidRPr="00CE3C2F" w:rsidRDefault="00375B27">
                <w:pPr>
                  <w:pStyle w:val="ad"/>
                  <w:rPr>
                    <w:rFonts w:ascii="Meiryo UI" w:hAnsi="Meiryo UI"/>
                  </w:rPr>
                </w:pPr>
                <w:r w:rsidRPr="00CE3C2F">
                  <w:rPr>
                    <w:rFonts w:ascii="Meiryo UI" w:hAnsi="Meiryo UI" w:hint="eastAsia"/>
                    <w:lang w:val="ja-JP" w:bidi="ja-JP"/>
                  </w:rPr>
                  <w:t>日曜日</w:t>
                </w:r>
              </w:p>
            </w:tc>
          </w:sdtContent>
        </w:sdt>
        <w:tc>
          <w:tcPr>
            <w:tcW w:w="1538" w:type="dxa"/>
          </w:tcPr>
          <w:p w14:paraId="09FBCA90" w14:textId="77777777" w:rsidR="00EA415B" w:rsidRPr="00CE3C2F" w:rsidRDefault="005B379E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2141225648"/>
                <w:placeholder>
                  <w:docPart w:val="4A5DE74CAD494DD19985DCF090573F25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月曜日</w:t>
                </w:r>
              </w:sdtContent>
            </w:sdt>
          </w:p>
        </w:tc>
        <w:tc>
          <w:tcPr>
            <w:tcW w:w="1540" w:type="dxa"/>
          </w:tcPr>
          <w:p w14:paraId="1B96B1F5" w14:textId="4940B323" w:rsidR="00EA415B" w:rsidRPr="00CE3C2F" w:rsidRDefault="005B379E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225834277"/>
                <w:placeholder>
                  <w:docPart w:val="1172BA630F8445048B415596586B1543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火曜日</w:t>
                </w:r>
              </w:sdtContent>
            </w:sdt>
          </w:p>
        </w:tc>
        <w:tc>
          <w:tcPr>
            <w:tcW w:w="1552" w:type="dxa"/>
          </w:tcPr>
          <w:p w14:paraId="7F35CDF4" w14:textId="77777777" w:rsidR="00EA415B" w:rsidRPr="00CE3C2F" w:rsidRDefault="005B379E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121838800"/>
                <w:placeholder>
                  <w:docPart w:val="EBAA7480ADAC41FD91FC4A2BE033501E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水曜日</w:t>
                </w:r>
              </w:sdtContent>
            </w:sdt>
          </w:p>
        </w:tc>
        <w:tc>
          <w:tcPr>
            <w:tcW w:w="1543" w:type="dxa"/>
          </w:tcPr>
          <w:p w14:paraId="4E2B148F" w14:textId="77777777" w:rsidR="00EA415B" w:rsidRPr="00CE3C2F" w:rsidRDefault="005B379E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805692476"/>
                <w:placeholder>
                  <w:docPart w:val="AC75311FC94D45D7A38A4626F158C7C6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木曜日</w:t>
                </w:r>
              </w:sdtContent>
            </w:sdt>
          </w:p>
        </w:tc>
        <w:tc>
          <w:tcPr>
            <w:tcW w:w="1533" w:type="dxa"/>
          </w:tcPr>
          <w:p w14:paraId="65C082CB" w14:textId="77777777" w:rsidR="00EA415B" w:rsidRPr="00CE3C2F" w:rsidRDefault="005B379E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815225377"/>
                <w:placeholder>
                  <w:docPart w:val="E698F70A8A424D9A8BCB7C5CBFC028A6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金曜日</w:t>
                </w:r>
              </w:sdtContent>
            </w:sdt>
          </w:p>
        </w:tc>
        <w:tc>
          <w:tcPr>
            <w:tcW w:w="1542" w:type="dxa"/>
          </w:tcPr>
          <w:p w14:paraId="2566A593" w14:textId="77777777" w:rsidR="00EA415B" w:rsidRPr="00CE3C2F" w:rsidRDefault="005B379E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36251574"/>
                <w:placeholder>
                  <w:docPart w:val="43730B6A2DEB480FB08418FF9DE9A860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土曜日</w:t>
                </w:r>
              </w:sdtContent>
            </w:sdt>
          </w:p>
        </w:tc>
      </w:tr>
      <w:tr w:rsidR="00EA415B" w:rsidRPr="00CE3C2F" w14:paraId="632BA5F3" w14:textId="77777777" w:rsidTr="00EA415B">
        <w:tc>
          <w:tcPr>
            <w:tcW w:w="1536" w:type="dxa"/>
            <w:tcBorders>
              <w:bottom w:val="nil"/>
            </w:tcBorders>
          </w:tcPr>
          <w:p w14:paraId="63DE2E36" w14:textId="27F3A66C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>" 1 ""</w:instrText>
            </w:r>
            <w:r w:rsidR="00497B30">
              <w:rPr>
                <w:rFonts w:ascii="Meiryo UI" w:hAnsi="Meiryo UI"/>
                <w:lang w:val="ja-JP" w:bidi="ja-JP"/>
              </w:rPr>
              <w:fldChar w:fldCharType="separate"/>
            </w:r>
            <w:r w:rsidR="00497B30" w:rsidRPr="00CE3C2F">
              <w:rPr>
                <w:rFonts w:ascii="Meiryo UI" w:hAnsi="Meiryo UI" w:hint="eastAsia"/>
                <w:noProof/>
                <w:lang w:val="ja-JP" w:bidi="ja-JP"/>
              </w:rPr>
              <w:t>1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5D9FC055" w14:textId="6CF7692B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月曜日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497B30">
              <w:rPr>
                <w:rFonts w:ascii="Meiryo UI" w:hAnsi="Meiryo UI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497B30">
              <w:rPr>
                <w:rFonts w:ascii="Meiryo UI" w:hAnsi="Meiryo UI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54A25A3D" w14:textId="709C5A15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497B30">
              <w:rPr>
                <w:rFonts w:ascii="Meiryo UI" w:hAnsi="Meiryo UI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497B30">
              <w:rPr>
                <w:rFonts w:ascii="Meiryo UI" w:hAnsi="Meiryo UI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3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736CBC6F" w14:textId="06C4C6DA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水曜日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497B30">
              <w:rPr>
                <w:rFonts w:ascii="Meiryo UI" w:hAnsi="Meiryo UI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497B30">
              <w:rPr>
                <w:rFonts w:ascii="Meiryo UI" w:hAnsi="Meiryo UI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4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2D85EC35" w14:textId="2C8C0EB5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>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木曜日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5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497B30">
              <w:rPr>
                <w:rFonts w:ascii="Meiryo UI" w:hAnsi="Meiryo UI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5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5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05C366BA" w14:textId="29270DCF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5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6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6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6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3448AD43" w14:textId="0D4C36A4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土曜日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6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7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7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7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17ECF7C5" w14:textId="77777777" w:rsidTr="009E6AD9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1C8A477A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D1E2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854BEA5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6227704" w14:textId="3064F33B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33C9B55" w14:textId="199D821C" w:rsidR="00EA415B" w:rsidRPr="004226E3" w:rsidRDefault="00EA415B" w:rsidP="004226E3">
            <w:pPr>
              <w:jc w:val="center"/>
              <w:rPr>
                <w:rFonts w:ascii="Meiryo UI" w:hAnsi="Meiryo UI"/>
                <w:sz w:val="48"/>
                <w:szCs w:val="48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72005A4" w14:textId="4A952E7C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12851E6D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20DE8AD5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8E9EE92" w14:textId="0172FDC2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8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172451C" w14:textId="780F53EA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9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7D21691" w14:textId="1D482986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10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31B898E3" w14:textId="304D958C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11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1CDF8A3" w14:textId="58E63BF1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12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5C83339" w14:textId="0E8EFD3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13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0C61D96B" w14:textId="5D79EBCF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14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5A4C96E0" w14:textId="77777777" w:rsidTr="004226E3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1480C042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A5C6444" w14:textId="58251B5E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57F58B3" w14:textId="17C99A70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17A9641" w14:textId="754127DF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06E3238B" w14:textId="7BF58247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52D73C93" w14:textId="5724C138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263BAC45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241F59C5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744F7FA" w14:textId="3DD46351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=G4+1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15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BE9FB2D" w14:textId="5D72334E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16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A55C085" w14:textId="56FDCCA7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17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6C7799E" w14:textId="03CC274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18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0D91914C" w14:textId="6634F018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19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47FBD7E" w14:textId="47888572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20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3955D0B" w14:textId="17250007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21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4CE15186" w14:textId="77777777" w:rsidTr="009E6AD9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61C3AE2F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AFE3630" w14:textId="72721131" w:rsidR="00EA415B" w:rsidRPr="005132ED" w:rsidRDefault="009E6AD9" w:rsidP="004226E3">
            <w:pPr>
              <w:jc w:val="center"/>
              <w:rPr>
                <w:rFonts w:ascii="Meiryo UI" w:hAnsi="Meiryo UI"/>
                <w:sz w:val="28"/>
                <w:szCs w:val="28"/>
              </w:rPr>
            </w:pPr>
            <w:r w:rsidRPr="005132ED">
              <w:rPr>
                <w:rFonts w:ascii="Meiryo UI" w:hAnsi="Meiryo UI" w:hint="eastAsia"/>
                <w:sz w:val="28"/>
                <w:szCs w:val="28"/>
              </w:rPr>
              <w:t>敬老の日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571A59A" w14:textId="2DC1CE60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3EB00CE" w14:textId="4CB8DA9D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098A9C0E" w14:textId="3062FEE7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59187ED" w14:textId="468F34F0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5B184379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3C90459F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B014FFA" w14:textId="5EDA304E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=G6+1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22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C6622E7" w14:textId="79753CC5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23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555E622" w14:textId="780340B0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24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B6AAE0B" w14:textId="325BEC2B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25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6A3DA66" w14:textId="466C50EA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26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16FE6561" w14:textId="0A9D064F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27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38840A6A" w14:textId="551FFD49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28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7F7661F1" w14:textId="77777777" w:rsidTr="005132ED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5CBB8AF" w14:textId="234C5158" w:rsidR="00EA415B" w:rsidRPr="005132ED" w:rsidRDefault="005132ED" w:rsidP="005132ED">
            <w:pPr>
              <w:jc w:val="center"/>
              <w:rPr>
                <w:rFonts w:ascii="Meiryo UI" w:hAnsi="Meiryo UI"/>
                <w:sz w:val="28"/>
                <w:szCs w:val="28"/>
              </w:rPr>
            </w:pPr>
            <w:r w:rsidRPr="005132ED">
              <w:rPr>
                <w:rFonts w:ascii="Meiryo UI" w:hAnsi="Meiryo UI" w:hint="eastAsia"/>
                <w:sz w:val="28"/>
                <w:szCs w:val="28"/>
              </w:rPr>
              <w:t>秋分の日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7378D5D5" w14:textId="1F52D0FF" w:rsidR="00EA415B" w:rsidRPr="005132ED" w:rsidRDefault="00691816" w:rsidP="004226E3">
            <w:pPr>
              <w:jc w:val="center"/>
              <w:rPr>
                <w:rFonts w:ascii="Meiryo UI" w:hAnsi="Meiryo UI"/>
                <w:sz w:val="28"/>
                <w:szCs w:val="28"/>
              </w:rPr>
            </w:pPr>
            <w:r w:rsidRPr="005132ED">
              <w:rPr>
                <w:rFonts w:ascii="Meiryo UI" w:hAnsi="Meiryo UI" w:hint="eastAsia"/>
                <w:sz w:val="28"/>
                <w:szCs w:val="28"/>
              </w:rPr>
              <w:t>振替休日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DB0386C" w14:textId="12A0767B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C7184BD" w14:textId="40CB726E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9FE2A17" w14:textId="43A4E9C5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6A18FB2" w14:textId="77777777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7F12633F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391DB77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B9856B4" w14:textId="08758ED7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=G8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=G8+1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29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E4336D9" w14:textId="48EA17D7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t>30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39BD543" w14:textId="7E00BFBF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=B10+1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C51282E" w14:textId="7B6BE27D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=C10+1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307F596F" w14:textId="554D9B60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=D10+1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096C04E" w14:textId="789E287B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=E10+1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25C4707" w14:textId="2DCAFC8B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=F10+1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25D8B8AF" w14:textId="77777777" w:rsidTr="004226E3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4413A3CC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07FADF7" w14:textId="07E0C17E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D41A2EF" w14:textId="122484A2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A14B298" w14:textId="6109670E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7145027" w14:textId="3FC52D80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153C754" w14:textId="485A8852" w:rsidR="00EA415B" w:rsidRPr="00CE3C2F" w:rsidRDefault="00EA415B" w:rsidP="004226E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  <w:tr2bl w:val="single" w:sz="4" w:space="0" w:color="auto"/>
            </w:tcBorders>
          </w:tcPr>
          <w:p w14:paraId="5612AF37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  <w:tr w:rsidR="00EA415B" w:rsidRPr="00CE3C2F" w14:paraId="65D9DD22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0631D40A" w14:textId="0FBF823B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=G10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=G10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A769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=G10+1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40A03B88" w14:textId="2B83D1AF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497B30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7000F8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Pr="00CE3C2F">
              <w:rPr>
                <w:rFonts w:ascii="Meiryo UI" w:hAnsi="Meiryo UI" w:hint="eastAsia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5E189736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706DE568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4306AB1C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71DF3366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1AC3D548" w14:textId="77777777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</w:tr>
      <w:tr w:rsidR="00EA415B" w:rsidRPr="00CE3C2F" w14:paraId="355EC742" w14:textId="77777777" w:rsidTr="00EA415B">
        <w:trPr>
          <w:trHeight w:hRule="exact" w:val="864"/>
        </w:trPr>
        <w:tc>
          <w:tcPr>
            <w:tcW w:w="1536" w:type="dxa"/>
          </w:tcPr>
          <w:p w14:paraId="7205411B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8" w:type="dxa"/>
          </w:tcPr>
          <w:p w14:paraId="4E9FAE41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0" w:type="dxa"/>
          </w:tcPr>
          <w:p w14:paraId="5EECE0C8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52" w:type="dxa"/>
          </w:tcPr>
          <w:p w14:paraId="40784B72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3" w:type="dxa"/>
          </w:tcPr>
          <w:p w14:paraId="61F338BE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33" w:type="dxa"/>
          </w:tcPr>
          <w:p w14:paraId="4AD4B32E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542" w:type="dxa"/>
          </w:tcPr>
          <w:p w14:paraId="5CEAC39A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</w:tr>
    </w:tbl>
    <w:p w14:paraId="100F006D" w14:textId="6B2409D5" w:rsidR="00EA415B" w:rsidRPr="00CE3C2F" w:rsidRDefault="00EA415B">
      <w:pPr>
        <w:pStyle w:val="afff9"/>
        <w:rPr>
          <w:rFonts w:ascii="Meiryo UI" w:hAnsi="Meiryo UI"/>
        </w:rPr>
      </w:pPr>
    </w:p>
    <w:sectPr w:rsidR="00EA415B" w:rsidRPr="00CE3C2F" w:rsidSect="007900DE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0BC0" w14:textId="77777777" w:rsidR="00AD6E35" w:rsidRDefault="00AD6E35">
      <w:pPr>
        <w:spacing w:before="0" w:after="0"/>
      </w:pPr>
      <w:r>
        <w:separator/>
      </w:r>
    </w:p>
  </w:endnote>
  <w:endnote w:type="continuationSeparator" w:id="0">
    <w:p w14:paraId="5BFE0E7F" w14:textId="77777777" w:rsidR="00AD6E35" w:rsidRDefault="00AD6E35">
      <w:pPr>
        <w:spacing w:before="0" w:after="0"/>
      </w:pPr>
      <w:r>
        <w:continuationSeparator/>
      </w:r>
    </w:p>
  </w:endnote>
  <w:endnote w:type="continuationNotice" w:id="1">
    <w:p w14:paraId="6E6EFE51" w14:textId="77777777" w:rsidR="00AD6E35" w:rsidRDefault="00AD6E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B590" w14:textId="77777777" w:rsidR="00AD6E35" w:rsidRDefault="00AD6E35">
      <w:pPr>
        <w:spacing w:before="0" w:after="0"/>
      </w:pPr>
      <w:r>
        <w:separator/>
      </w:r>
    </w:p>
  </w:footnote>
  <w:footnote w:type="continuationSeparator" w:id="0">
    <w:p w14:paraId="265F797B" w14:textId="77777777" w:rsidR="00AD6E35" w:rsidRDefault="00AD6E35">
      <w:pPr>
        <w:spacing w:before="0" w:after="0"/>
      </w:pPr>
      <w:r>
        <w:continuationSeparator/>
      </w:r>
    </w:p>
  </w:footnote>
  <w:footnote w:type="continuationNotice" w:id="1">
    <w:p w14:paraId="79D8C4A1" w14:textId="77777777" w:rsidR="00AD6E35" w:rsidRDefault="00AD6E3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9006117">
    <w:abstractNumId w:val="9"/>
  </w:num>
  <w:num w:numId="2" w16cid:durableId="1475023420">
    <w:abstractNumId w:val="7"/>
  </w:num>
  <w:num w:numId="3" w16cid:durableId="453403398">
    <w:abstractNumId w:val="6"/>
  </w:num>
  <w:num w:numId="4" w16cid:durableId="173421128">
    <w:abstractNumId w:val="5"/>
  </w:num>
  <w:num w:numId="5" w16cid:durableId="995113731">
    <w:abstractNumId w:val="4"/>
  </w:num>
  <w:num w:numId="6" w16cid:durableId="1830707954">
    <w:abstractNumId w:val="8"/>
  </w:num>
  <w:num w:numId="7" w16cid:durableId="814882460">
    <w:abstractNumId w:val="3"/>
  </w:num>
  <w:num w:numId="8" w16cid:durableId="114832405">
    <w:abstractNumId w:val="2"/>
  </w:num>
  <w:num w:numId="9" w16cid:durableId="233202855">
    <w:abstractNumId w:val="1"/>
  </w:num>
  <w:num w:numId="10" w16cid:durableId="67098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4/09/30"/>
    <w:docVar w:name="MonthStart" w:val="2024/09/01"/>
    <w:docVar w:name="ShowDynamicGuides" w:val="1"/>
    <w:docVar w:name="ShowMarginGuides" w:val="0"/>
    <w:docVar w:name="ShowOutlines" w:val="0"/>
    <w:docVar w:name="ShowStaticGuides" w:val="0"/>
  </w:docVars>
  <w:rsids>
    <w:rsidRoot w:val="007000F8"/>
    <w:rsid w:val="00001300"/>
    <w:rsid w:val="000A3FC7"/>
    <w:rsid w:val="000E689D"/>
    <w:rsid w:val="00124ADC"/>
    <w:rsid w:val="00147C81"/>
    <w:rsid w:val="00193E15"/>
    <w:rsid w:val="0025748C"/>
    <w:rsid w:val="00276E91"/>
    <w:rsid w:val="00282DE3"/>
    <w:rsid w:val="00292F25"/>
    <w:rsid w:val="002C6831"/>
    <w:rsid w:val="002D16ED"/>
    <w:rsid w:val="002D3821"/>
    <w:rsid w:val="002E2731"/>
    <w:rsid w:val="002F7032"/>
    <w:rsid w:val="00320970"/>
    <w:rsid w:val="00375B27"/>
    <w:rsid w:val="003A2215"/>
    <w:rsid w:val="004226E3"/>
    <w:rsid w:val="00470364"/>
    <w:rsid w:val="004825A3"/>
    <w:rsid w:val="00497B30"/>
    <w:rsid w:val="005132ED"/>
    <w:rsid w:val="00550173"/>
    <w:rsid w:val="00564819"/>
    <w:rsid w:val="005B0C48"/>
    <w:rsid w:val="005B379E"/>
    <w:rsid w:val="005C4FA1"/>
    <w:rsid w:val="00605C62"/>
    <w:rsid w:val="00636745"/>
    <w:rsid w:val="0064687B"/>
    <w:rsid w:val="00652A57"/>
    <w:rsid w:val="006916C5"/>
    <w:rsid w:val="00691816"/>
    <w:rsid w:val="007000F8"/>
    <w:rsid w:val="007213BF"/>
    <w:rsid w:val="00727217"/>
    <w:rsid w:val="00741B34"/>
    <w:rsid w:val="007541A4"/>
    <w:rsid w:val="007900DE"/>
    <w:rsid w:val="007B249B"/>
    <w:rsid w:val="007D55AA"/>
    <w:rsid w:val="00812DAD"/>
    <w:rsid w:val="0081356A"/>
    <w:rsid w:val="00842F78"/>
    <w:rsid w:val="0086032A"/>
    <w:rsid w:val="008F0AEB"/>
    <w:rsid w:val="00921FD6"/>
    <w:rsid w:val="00925ED9"/>
    <w:rsid w:val="009327BC"/>
    <w:rsid w:val="00997C7D"/>
    <w:rsid w:val="009A164A"/>
    <w:rsid w:val="009A7C5B"/>
    <w:rsid w:val="009C11A8"/>
    <w:rsid w:val="009E6AD9"/>
    <w:rsid w:val="00AD6650"/>
    <w:rsid w:val="00AD6E35"/>
    <w:rsid w:val="00B35AD0"/>
    <w:rsid w:val="00B40277"/>
    <w:rsid w:val="00B60A7B"/>
    <w:rsid w:val="00B864F3"/>
    <w:rsid w:val="00BC6A26"/>
    <w:rsid w:val="00BF0FEE"/>
    <w:rsid w:val="00BF4383"/>
    <w:rsid w:val="00C41633"/>
    <w:rsid w:val="00C4307B"/>
    <w:rsid w:val="00C4550C"/>
    <w:rsid w:val="00C55E0B"/>
    <w:rsid w:val="00C6302E"/>
    <w:rsid w:val="00CA7696"/>
    <w:rsid w:val="00CB00F4"/>
    <w:rsid w:val="00CE3C2F"/>
    <w:rsid w:val="00D8586D"/>
    <w:rsid w:val="00D86D82"/>
    <w:rsid w:val="00EA415B"/>
    <w:rsid w:val="00EB04F5"/>
    <w:rsid w:val="00F33C91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3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E3C2F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CE3C2F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E3C2F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本文 (文字)"/>
    <w:basedOn w:val="a2"/>
    <w:link w:val="a5"/>
    <w:uiPriority w:val="5"/>
    <w:rPr>
      <w:sz w:val="20"/>
    </w:rPr>
  </w:style>
  <w:style w:type="paragraph" w:customStyle="1" w:styleId="a7">
    <w:name w:val="月"/>
    <w:basedOn w:val="a1"/>
    <w:uiPriority w:val="1"/>
    <w:unhideWhenUsed/>
    <w:qFormat/>
    <w:rsid w:val="00CE3C2F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CE3C2F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CE3C2F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CE3C2F"/>
    <w:rPr>
      <w:rFonts w:eastAsia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CE3C2F"/>
    <w:pPr>
      <w:spacing w:before="240" w:after="120"/>
    </w:pPr>
    <w:rPr>
      <w:rFonts w:asciiTheme="majorHAnsi" w:hAnsiTheme="majorHAnsi" w:cstheme="majorBidi"/>
      <w:color w:val="1F3864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CE3C2F"/>
    <w:rPr>
      <w:rFonts w:asciiTheme="majorHAnsi" w:eastAsia="Meiryo UI" w:hAnsiTheme="majorHAnsi" w:cstheme="majorBidi"/>
      <w:color w:val="1F3864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4472C4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CE3C2F"/>
    <w:rPr>
      <w:rFonts w:asciiTheme="majorHAnsi" w:eastAsia="Meiryo UI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CE3C2F"/>
    <w:rPr>
      <w:rFonts w:asciiTheme="majorHAnsi" w:eastAsia="Meiryo UI" w:hAnsiTheme="majorHAnsi" w:cstheme="majorBidi"/>
      <w:b/>
      <w:bCs/>
      <w:color w:val="4472C4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CE3C2F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afffa">
    <w:name w:val="引用文 (文字)"/>
    <w:basedOn w:val="a2"/>
    <w:link w:val="afff9"/>
    <w:uiPriority w:val="8"/>
    <w:rPr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character" w:styleId="affff4">
    <w:name w:val="Hyperlink"/>
    <w:basedOn w:val="a2"/>
    <w:uiPriority w:val="99"/>
    <w:unhideWhenUsed/>
    <w:rsid w:val="005C4FA1"/>
    <w:rPr>
      <w:color w:val="0563C1" w:themeColor="hyperlink"/>
      <w:u w:val="single"/>
    </w:rPr>
  </w:style>
  <w:style w:type="character" w:styleId="affff5">
    <w:name w:val="Unresolved Mention"/>
    <w:basedOn w:val="a2"/>
    <w:uiPriority w:val="99"/>
    <w:semiHidden/>
    <w:unhideWhenUsed/>
    <w:rsid w:val="005C4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aru%20takanori\AppData\Roaming\Microsoft\Templates\&#12473;&#12490;&#12483;&#12503;&#12471;&#12519;&#12483;&#12488;%20&#12459;&#12524;&#12531;&#12480;&#12540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0A1E26B2F348AFA1C5617746B5E7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F3699-4A78-4E33-AE46-F0C5849E72B9}"/>
      </w:docPartPr>
      <w:docPartBody>
        <w:p w:rsidR="008B13E9" w:rsidRDefault="008B13E9">
          <w:pPr>
            <w:pStyle w:val="FD0A1E26B2F348AFA1C5617746B5E7F7"/>
          </w:pPr>
          <w:r w:rsidRPr="00CE3C2F">
            <w:rPr>
              <w:rFonts w:ascii="Meiryo UI" w:eastAsia="Meiryo UI" w:hAnsi="Meiryo UI" w:hint="eastAsia"/>
              <w:lang w:val="ja-JP" w:bidi="ja-JP"/>
            </w:rPr>
            <w:t>日曜日</w:t>
          </w:r>
        </w:p>
      </w:docPartBody>
    </w:docPart>
    <w:docPart>
      <w:docPartPr>
        <w:name w:val="4A5DE74CAD494DD19985DCF090573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8C033-0758-4A42-AD10-C5F125BCC534}"/>
      </w:docPartPr>
      <w:docPartBody>
        <w:p w:rsidR="008B13E9" w:rsidRDefault="008B13E9">
          <w:pPr>
            <w:pStyle w:val="4A5DE74CAD494DD19985DCF090573F25"/>
          </w:pPr>
          <w:r w:rsidRPr="00CE3C2F">
            <w:rPr>
              <w:rFonts w:ascii="Meiryo UI" w:eastAsia="Meiryo UI" w:hAnsi="Meiryo UI" w:hint="eastAsia"/>
              <w:lang w:val="ja-JP" w:bidi="ja-JP"/>
            </w:rPr>
            <w:t>月曜日</w:t>
          </w:r>
        </w:p>
      </w:docPartBody>
    </w:docPart>
    <w:docPart>
      <w:docPartPr>
        <w:name w:val="1172BA630F8445048B415596586B1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23E84-E53F-4CCA-96F4-E3C83B63E269}"/>
      </w:docPartPr>
      <w:docPartBody>
        <w:p w:rsidR="008B13E9" w:rsidRDefault="008B13E9">
          <w:pPr>
            <w:pStyle w:val="1172BA630F8445048B415596586B1543"/>
          </w:pPr>
          <w:r w:rsidRPr="00CE3C2F">
            <w:rPr>
              <w:rFonts w:ascii="Meiryo UI" w:eastAsia="Meiryo UI" w:hAnsi="Meiryo UI" w:hint="eastAsia"/>
              <w:lang w:val="ja-JP" w:bidi="ja-JP"/>
            </w:rPr>
            <w:t>火曜日</w:t>
          </w:r>
        </w:p>
      </w:docPartBody>
    </w:docPart>
    <w:docPart>
      <w:docPartPr>
        <w:name w:val="EBAA7480ADAC41FD91FC4A2BE03350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B2AAC1-C40E-4FCA-82F6-19F564D68D85}"/>
      </w:docPartPr>
      <w:docPartBody>
        <w:p w:rsidR="008B13E9" w:rsidRDefault="008B13E9">
          <w:pPr>
            <w:pStyle w:val="EBAA7480ADAC41FD91FC4A2BE033501E"/>
          </w:pPr>
          <w:r w:rsidRPr="00CE3C2F">
            <w:rPr>
              <w:rFonts w:ascii="Meiryo UI" w:eastAsia="Meiryo UI" w:hAnsi="Meiryo UI" w:hint="eastAsia"/>
              <w:lang w:val="ja-JP" w:bidi="ja-JP"/>
            </w:rPr>
            <w:t>水曜日</w:t>
          </w:r>
        </w:p>
      </w:docPartBody>
    </w:docPart>
    <w:docPart>
      <w:docPartPr>
        <w:name w:val="AC75311FC94D45D7A38A4626F158C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C6BEA4-00CC-4FEA-9770-DBE4DB5E6576}"/>
      </w:docPartPr>
      <w:docPartBody>
        <w:p w:rsidR="008B13E9" w:rsidRDefault="008B13E9">
          <w:pPr>
            <w:pStyle w:val="AC75311FC94D45D7A38A4626F158C7C6"/>
          </w:pPr>
          <w:r w:rsidRPr="00CE3C2F">
            <w:rPr>
              <w:rFonts w:ascii="Meiryo UI" w:eastAsia="Meiryo UI" w:hAnsi="Meiryo UI" w:hint="eastAsia"/>
              <w:lang w:val="ja-JP" w:bidi="ja-JP"/>
            </w:rPr>
            <w:t>木曜日</w:t>
          </w:r>
        </w:p>
      </w:docPartBody>
    </w:docPart>
    <w:docPart>
      <w:docPartPr>
        <w:name w:val="E698F70A8A424D9A8BCB7C5CBFC028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06CCE9-D96E-4384-8BFE-CCC2349F1B8A}"/>
      </w:docPartPr>
      <w:docPartBody>
        <w:p w:rsidR="008B13E9" w:rsidRDefault="008B13E9">
          <w:pPr>
            <w:pStyle w:val="E698F70A8A424D9A8BCB7C5CBFC028A6"/>
          </w:pPr>
          <w:r w:rsidRPr="00CE3C2F">
            <w:rPr>
              <w:rFonts w:ascii="Meiryo UI" w:eastAsia="Meiryo UI" w:hAnsi="Meiryo UI" w:hint="eastAsia"/>
              <w:lang w:val="ja-JP" w:bidi="ja-JP"/>
            </w:rPr>
            <w:t>金曜日</w:t>
          </w:r>
        </w:p>
      </w:docPartBody>
    </w:docPart>
    <w:docPart>
      <w:docPartPr>
        <w:name w:val="43730B6A2DEB480FB08418FF9DE9A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7A9C5-9F47-459E-8DE4-168E1FC20255}"/>
      </w:docPartPr>
      <w:docPartBody>
        <w:p w:rsidR="008B13E9" w:rsidRDefault="008B13E9">
          <w:pPr>
            <w:pStyle w:val="43730B6A2DEB480FB08418FF9DE9A860"/>
          </w:pPr>
          <w:r w:rsidRPr="00CE3C2F">
            <w:rPr>
              <w:rFonts w:ascii="Meiryo UI" w:eastAsia="Meiryo UI" w:hAnsi="Meiryo UI" w:hint="eastAsia"/>
              <w:lang w:val="ja-JP" w:bidi="ja-JP"/>
            </w:rPr>
            <w:t>土曜日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E9"/>
    <w:rsid w:val="000905DA"/>
    <w:rsid w:val="00292F25"/>
    <w:rsid w:val="003617C6"/>
    <w:rsid w:val="00384E80"/>
    <w:rsid w:val="005B7134"/>
    <w:rsid w:val="006916C5"/>
    <w:rsid w:val="007213BF"/>
    <w:rsid w:val="007A799B"/>
    <w:rsid w:val="007B249B"/>
    <w:rsid w:val="008B13E9"/>
    <w:rsid w:val="009C11A8"/>
    <w:rsid w:val="00AD6650"/>
    <w:rsid w:val="00DD0692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0A1E26B2F348AFA1C5617746B5E7F7">
    <w:name w:val="FD0A1E26B2F348AFA1C5617746B5E7F7"/>
    <w:pPr>
      <w:widowControl w:val="0"/>
    </w:pPr>
  </w:style>
  <w:style w:type="paragraph" w:customStyle="1" w:styleId="4A5DE74CAD494DD19985DCF090573F25">
    <w:name w:val="4A5DE74CAD494DD19985DCF090573F25"/>
    <w:pPr>
      <w:widowControl w:val="0"/>
    </w:pPr>
  </w:style>
  <w:style w:type="paragraph" w:customStyle="1" w:styleId="1172BA630F8445048B415596586B1543">
    <w:name w:val="1172BA630F8445048B415596586B1543"/>
    <w:pPr>
      <w:widowControl w:val="0"/>
    </w:pPr>
  </w:style>
  <w:style w:type="paragraph" w:customStyle="1" w:styleId="EBAA7480ADAC41FD91FC4A2BE033501E">
    <w:name w:val="EBAA7480ADAC41FD91FC4A2BE033501E"/>
    <w:pPr>
      <w:widowControl w:val="0"/>
    </w:pPr>
  </w:style>
  <w:style w:type="paragraph" w:customStyle="1" w:styleId="AC75311FC94D45D7A38A4626F158C7C6">
    <w:name w:val="AC75311FC94D45D7A38A4626F158C7C6"/>
    <w:pPr>
      <w:widowControl w:val="0"/>
    </w:pPr>
  </w:style>
  <w:style w:type="paragraph" w:customStyle="1" w:styleId="E698F70A8A424D9A8BCB7C5CBFC028A6">
    <w:name w:val="E698F70A8A424D9A8BCB7C5CBFC028A6"/>
    <w:pPr>
      <w:widowControl w:val="0"/>
    </w:pPr>
  </w:style>
  <w:style w:type="paragraph" w:customStyle="1" w:styleId="43730B6A2DEB480FB08418FF9DE9A860">
    <w:name w:val="43730B6A2DEB480FB08418FF9DE9A86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4B26479-C797-4D28-B608-88077C4CE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スナップショット%20カレンダー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2024-07-29T18:01:00Z</dcterms:created>
  <dcterms:modified xsi:type="dcterms:W3CDTF">2024-09-03T10:54:00Z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