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466"/>
      </w:tblGrid>
      <w:tr w:rsidR="00EA415B" w:rsidRPr="00CE3C2F" w14:paraId="2E44B21E" w14:textId="77777777">
        <w:tc>
          <w:tcPr>
            <w:tcW w:w="11016" w:type="dxa"/>
            <w:shd w:val="clear" w:color="auto" w:fill="1F3864" w:themeFill="accent1" w:themeFillShade="80"/>
          </w:tcPr>
          <w:p w14:paraId="5038CE07" w14:textId="342093E7" w:rsidR="00EA415B" w:rsidRPr="00CE3C2F" w:rsidRDefault="00375B27" w:rsidP="00C4550C">
            <w:pPr>
              <w:pStyle w:val="a7"/>
              <w:spacing w:line="192" w:lineRule="auto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 MonthStart \@ MMMM \* MERGEFORMAT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lang w:val="ja-JP" w:bidi="ja-JP"/>
              </w:rPr>
              <w:t>10月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5C5024CC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1F3864" w:themeFill="accent1" w:themeFillShade="80"/>
          </w:tcPr>
          <w:p w14:paraId="1C71FEFE" w14:textId="3CECBDDC" w:rsidR="00EA415B" w:rsidRPr="00CE3C2F" w:rsidRDefault="00375B27" w:rsidP="00C4550C">
            <w:pPr>
              <w:pStyle w:val="a8"/>
              <w:spacing w:after="0" w:line="192" w:lineRule="auto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 MonthStart \@  yyyy   \* MERGEFORMAT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lang w:val="ja-JP" w:bidi="ja-JP"/>
              </w:rPr>
              <w:t>2024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6F6A4727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9A08DBD" w14:textId="529316FB" w:rsidR="00EA415B" w:rsidRPr="00CE3C2F" w:rsidRDefault="007000F8">
            <w:pPr>
              <w:pStyle w:val="a9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個別指導塾１UP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237"/>
        <w:gridCol w:w="4229"/>
      </w:tblGrid>
      <w:tr w:rsidR="00EA415B" w:rsidRPr="00CE3C2F" w14:paraId="46D95DA5" w14:textId="77777777" w:rsidTr="00CE3C2F">
        <w:trPr>
          <w:trHeight w:hRule="exact" w:val="3312"/>
        </w:trPr>
        <w:tc>
          <w:tcPr>
            <w:tcW w:w="6237" w:type="dxa"/>
            <w:tcMar>
              <w:left w:w="403" w:type="dxa"/>
            </w:tcMar>
          </w:tcPr>
          <w:p w14:paraId="5B38858C" w14:textId="7BF05E68" w:rsidR="00EA415B" w:rsidRPr="00CE3C2F" w:rsidRDefault="006A2D68">
            <w:pPr>
              <w:pStyle w:val="ab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１０</w:t>
            </w:r>
            <w:r w:rsidR="007000F8">
              <w:rPr>
                <w:rFonts w:ascii="Meiryo UI" w:hAnsi="Meiryo UI" w:hint="eastAsia"/>
              </w:rPr>
              <w:t>月の休業日について</w:t>
            </w:r>
          </w:p>
          <w:p w14:paraId="7DFEA0E4" w14:textId="78FF7F04" w:rsidR="007000F8" w:rsidRDefault="006A2D68" w:rsidP="00842F78">
            <w:pPr>
              <w:pStyle w:val="Web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１０</w:t>
            </w:r>
            <w:r w:rsidR="007000F8">
              <w:rPr>
                <w:rFonts w:ascii="Meiryo UI" w:hAnsi="Meiryo UI" w:hint="eastAsia"/>
              </w:rPr>
              <w:t>月は、土日祝</w:t>
            </w:r>
            <w:r w:rsidR="00001300">
              <w:rPr>
                <w:rFonts w:ascii="Meiryo UI" w:hAnsi="Meiryo UI" w:hint="eastAsia"/>
              </w:rPr>
              <w:t>の暦通りのおやすみとなります。</w:t>
            </w:r>
          </w:p>
          <w:p w14:paraId="5C110831" w14:textId="742AA34A" w:rsidR="00842F78" w:rsidRDefault="00842F78" w:rsidP="00842F78">
            <w:pPr>
              <w:pStyle w:val="Web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今月</w:t>
            </w:r>
            <w:r w:rsidR="00993D64">
              <w:rPr>
                <w:rFonts w:ascii="Meiryo UI" w:hAnsi="Meiryo UI" w:hint="eastAsia"/>
              </w:rPr>
              <w:t>は</w:t>
            </w:r>
            <w:r>
              <w:rPr>
                <w:rFonts w:ascii="Meiryo UI" w:hAnsi="Meiryo UI" w:hint="eastAsia"/>
              </w:rPr>
              <w:t>学力テストBが</w:t>
            </w:r>
            <w:r w:rsidR="00993D64">
              <w:rPr>
                <w:rFonts w:ascii="Meiryo UI" w:hAnsi="Meiryo UI" w:hint="eastAsia"/>
              </w:rPr>
              <w:t>あ</w:t>
            </w:r>
            <w:r>
              <w:rPr>
                <w:rFonts w:ascii="Meiryo UI" w:hAnsi="Meiryo UI" w:hint="eastAsia"/>
              </w:rPr>
              <w:t>ります。</w:t>
            </w:r>
          </w:p>
          <w:p w14:paraId="44315554" w14:textId="1AAC67FB" w:rsidR="00842F78" w:rsidRDefault="00094986" w:rsidP="00842F78">
            <w:pPr>
              <w:pStyle w:val="Web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学力テストは難易度が上下しますよ</w:t>
            </w:r>
            <w:r w:rsidR="00842F78">
              <w:rPr>
                <w:rFonts w:ascii="Meiryo UI" w:hAnsi="Meiryo UI" w:hint="eastAsia"/>
              </w:rPr>
              <w:t>！</w:t>
            </w:r>
            <w:r>
              <w:rPr>
                <w:rFonts w:ascii="Meiryo UI" w:hAnsi="Meiryo UI" w:hint="eastAsia"/>
              </w:rPr>
              <w:t>さて、今回は…。</w:t>
            </w:r>
          </w:p>
          <w:p w14:paraId="226838BB" w14:textId="07DAB13F" w:rsidR="00B60A7B" w:rsidRPr="00842F78" w:rsidRDefault="00B60A7B" w:rsidP="00842F78">
            <w:pPr>
              <w:pStyle w:val="Web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Meiryo UI" w:hAnsi="Meiryo UI" w:hint="eastAsia"/>
              </w:rPr>
              <w:t>入塾をお待ちしております。</w:t>
            </w:r>
          </w:p>
        </w:tc>
        <w:tc>
          <w:tcPr>
            <w:tcW w:w="4229" w:type="dxa"/>
          </w:tcPr>
          <w:p w14:paraId="135534DA" w14:textId="53CA9115" w:rsidR="00EA415B" w:rsidRPr="00CE3C2F" w:rsidRDefault="002C2A25">
            <w:pPr>
              <w:jc w:val="center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w:drawing>
                <wp:anchor distT="0" distB="0" distL="114300" distR="114300" simplePos="0" relativeHeight="251658240" behindDoc="0" locked="0" layoutInCell="1" allowOverlap="1" wp14:anchorId="1D2CC532" wp14:editId="02A59350">
                  <wp:simplePos x="0" y="0"/>
                  <wp:positionH relativeFrom="column">
                    <wp:posOffset>81279</wp:posOffset>
                  </wp:positionH>
                  <wp:positionV relativeFrom="paragraph">
                    <wp:posOffset>-53340</wp:posOffset>
                  </wp:positionV>
                  <wp:extent cx="2219325" cy="1869540"/>
                  <wp:effectExtent l="266700" t="266700" r="295275" b="321310"/>
                  <wp:wrapNone/>
                  <wp:docPr id="749268234" name="図 1" descr="背景パター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68234" name="図 1" descr="背景パターン&#10;&#10;自動的に生成された説明"/>
                          <pic:cNvPicPr/>
                        </pic:nvPicPr>
                        <pic:blipFill rotWithShape="1">
                          <a:blip r:embed="rId11"/>
                          <a:srcRect b="15761"/>
                          <a:stretch/>
                        </pic:blipFill>
                        <pic:spPr bwMode="auto">
                          <a:xfrm>
                            <a:off x="0" y="0"/>
                            <a:ext cx="2220669" cy="1870672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e"/>
        <w:tblW w:w="5000" w:type="pct"/>
        <w:tblLook w:val="0420" w:firstRow="1" w:lastRow="0" w:firstColumn="0" w:lastColumn="0" w:noHBand="0" w:noVBand="1"/>
        <w:tblCaption w:val="レイアウト テーブル"/>
      </w:tblPr>
      <w:tblGrid>
        <w:gridCol w:w="1488"/>
        <w:gridCol w:w="1491"/>
        <w:gridCol w:w="1492"/>
        <w:gridCol w:w="1504"/>
        <w:gridCol w:w="1495"/>
        <w:gridCol w:w="1486"/>
        <w:gridCol w:w="1494"/>
      </w:tblGrid>
      <w:tr w:rsidR="00EA415B" w:rsidRPr="00CE3C2F" w14:paraId="6DEACD98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Meiryo UI" w:hAnsi="Meiryo UI" w:hint="eastAsia"/>
            </w:rPr>
            <w:id w:val="2085032416"/>
            <w:placeholder>
              <w:docPart w:val="FD0A1E26B2F348AFA1C5617746B5E7F7"/>
            </w:placeholder>
            <w:temporary/>
            <w:showingPlcHdr/>
            <w15:appearance w15:val="hidden"/>
          </w:sdtPr>
          <w:sdtContent>
            <w:tc>
              <w:tcPr>
                <w:tcW w:w="1536" w:type="dxa"/>
              </w:tcPr>
              <w:p w14:paraId="1BEA639A" w14:textId="77777777" w:rsidR="00EA415B" w:rsidRPr="00CE3C2F" w:rsidRDefault="00375B27">
                <w:pPr>
                  <w:pStyle w:val="ad"/>
                  <w:rPr>
                    <w:rFonts w:ascii="Meiryo UI" w:hAnsi="Meiryo UI"/>
                  </w:rPr>
                </w:pPr>
                <w:r w:rsidRPr="00CE3C2F">
                  <w:rPr>
                    <w:rFonts w:ascii="Meiryo UI" w:hAnsi="Meiryo UI" w:hint="eastAsia"/>
                    <w:lang w:val="ja-JP" w:bidi="ja-JP"/>
                  </w:rPr>
                  <w:t>日曜日</w:t>
                </w:r>
              </w:p>
            </w:tc>
          </w:sdtContent>
        </w:sdt>
        <w:tc>
          <w:tcPr>
            <w:tcW w:w="1538" w:type="dxa"/>
          </w:tcPr>
          <w:p w14:paraId="09FBCA90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2141225648"/>
                <w:placeholder>
                  <w:docPart w:val="4A5DE74CAD494DD19985DCF090573F25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月曜日</w:t>
                </w:r>
              </w:sdtContent>
            </w:sdt>
          </w:p>
        </w:tc>
        <w:tc>
          <w:tcPr>
            <w:tcW w:w="1540" w:type="dxa"/>
          </w:tcPr>
          <w:p w14:paraId="1B96B1F5" w14:textId="4940B323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225834277"/>
                <w:placeholder>
                  <w:docPart w:val="1172BA630F8445048B415596586B1543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火曜日</w:t>
                </w:r>
              </w:sdtContent>
            </w:sdt>
          </w:p>
        </w:tc>
        <w:tc>
          <w:tcPr>
            <w:tcW w:w="1552" w:type="dxa"/>
          </w:tcPr>
          <w:p w14:paraId="7F35CDF4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1121838800"/>
                <w:placeholder>
                  <w:docPart w:val="EBAA7480ADAC41FD91FC4A2BE033501E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水曜日</w:t>
                </w:r>
              </w:sdtContent>
            </w:sdt>
          </w:p>
        </w:tc>
        <w:tc>
          <w:tcPr>
            <w:tcW w:w="1543" w:type="dxa"/>
          </w:tcPr>
          <w:p w14:paraId="4E2B148F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1805692476"/>
                <w:placeholder>
                  <w:docPart w:val="AC75311FC94D45D7A38A4626F158C7C6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木曜日</w:t>
                </w:r>
              </w:sdtContent>
            </w:sdt>
          </w:p>
        </w:tc>
        <w:tc>
          <w:tcPr>
            <w:tcW w:w="1533" w:type="dxa"/>
          </w:tcPr>
          <w:p w14:paraId="65C082CB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815225377"/>
                <w:placeholder>
                  <w:docPart w:val="E698F70A8A424D9A8BCB7C5CBFC028A6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金曜日</w:t>
                </w:r>
              </w:sdtContent>
            </w:sdt>
          </w:p>
        </w:tc>
        <w:tc>
          <w:tcPr>
            <w:tcW w:w="1542" w:type="dxa"/>
          </w:tcPr>
          <w:p w14:paraId="2566A593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36251574"/>
                <w:placeholder>
                  <w:docPart w:val="43730B6A2DEB480FB08418FF9DE9A860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土曜日</w:t>
                </w:r>
              </w:sdtContent>
            </w:sdt>
          </w:p>
        </w:tc>
      </w:tr>
      <w:tr w:rsidR="00EA415B" w:rsidRPr="00CE3C2F" w14:paraId="632BA5F3" w14:textId="77777777" w:rsidTr="00EA415B">
        <w:tc>
          <w:tcPr>
            <w:tcW w:w="1536" w:type="dxa"/>
            <w:tcBorders>
              <w:bottom w:val="nil"/>
            </w:tcBorders>
          </w:tcPr>
          <w:p w14:paraId="63DE2E36" w14:textId="2A1CE168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>" 1 ""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5D9FC055" w14:textId="4A7239F8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月曜日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303BA5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54A25A3D" w14:textId="4E80C938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303BA5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303BA5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303BA5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 w:rsidRPr="00CE3C2F">
              <w:rPr>
                <w:rFonts w:ascii="Meiryo UI" w:hAnsi="Meiryo UI" w:hint="eastAsia"/>
                <w:noProof/>
                <w:lang w:val="ja-JP" w:bidi="ja-JP"/>
              </w:rPr>
              <w:t>1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736CBC6F" w14:textId="38868D56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水曜日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2D85EC35" w14:textId="3953C120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>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木曜日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3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05C366BA" w14:textId="09D7C930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4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4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4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3448AD43" w14:textId="18BCD71C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土曜日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4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5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5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5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17ECF7C5" w14:textId="77777777" w:rsidTr="002C2A25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1C8A477A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D1E2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854BEA5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6227704" w14:textId="3064F33B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33C9B55" w14:textId="199D821C" w:rsidR="00EA415B" w:rsidRPr="004226E3" w:rsidRDefault="00EA415B" w:rsidP="004226E3">
            <w:pPr>
              <w:jc w:val="center"/>
              <w:rPr>
                <w:rFonts w:ascii="Meiryo UI" w:hAnsi="Meiryo UI"/>
                <w:sz w:val="48"/>
                <w:szCs w:val="48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72005A4" w14:textId="4A952E7C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12851E6D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20DE8AD5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8E9EE92" w14:textId="341E1CC5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6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172451C" w14:textId="4A4D5019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7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7D21691" w14:textId="7F1E6A57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8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31B898E3" w14:textId="29D838D9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9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11CDF8A3" w14:textId="779579FA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10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5C83339" w14:textId="7E4564CA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11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0C61D96B" w14:textId="61C1FD4E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12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5A4C96E0" w14:textId="77777777" w:rsidTr="004226E3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1480C042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A5C6444" w14:textId="58251B5E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57F58B3" w14:textId="17C99A70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717A9641" w14:textId="754127DF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06E3238B" w14:textId="7BF58247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52D73C93" w14:textId="5724C138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263BAC45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241F59C5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4744F7FA" w14:textId="53B1F599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13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BE9FB2D" w14:textId="292415B6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14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A55C085" w14:textId="070C6183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15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66C7799E" w14:textId="4B884174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16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0D91914C" w14:textId="5863613F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17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47FBD7E" w14:textId="68543489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18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53955D0B" w14:textId="50FC405A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19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4CE15186" w14:textId="77777777" w:rsidTr="009E6AD9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61C3AE2F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AFE3630" w14:textId="3D2ECCBA" w:rsidR="00EA415B" w:rsidRPr="002C2A25" w:rsidRDefault="005D1976" w:rsidP="004226E3">
            <w:pPr>
              <w:jc w:val="center"/>
              <w:rPr>
                <w:rFonts w:ascii="Meiryo UI" w:hAnsi="Meiryo UI"/>
                <w:sz w:val="24"/>
                <w:szCs w:val="24"/>
              </w:rPr>
            </w:pPr>
            <w:r>
              <w:rPr>
                <w:rFonts w:ascii="Meiryo UI" w:hAnsi="Meiryo UI" w:hint="eastAsia"/>
                <w:sz w:val="24"/>
                <w:szCs w:val="24"/>
              </w:rPr>
              <w:t>スポーツの日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571A59A" w14:textId="2DC1CE60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3EB00CE" w14:textId="4CB8DA9D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098A9C0E" w14:textId="3062FEE7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59187ED" w14:textId="468F34F0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5B184379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3C90459F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B014FFA" w14:textId="6FBECC24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20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C6622E7" w14:textId="7876812D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21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555E622" w14:textId="310C5F12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22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B6AAE0B" w14:textId="43B655AB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23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6A3DA66" w14:textId="62898454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24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16FE6561" w14:textId="1B33BF6C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25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38840A6A" w14:textId="504BD7FA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26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7F7661F1" w14:textId="77777777" w:rsidTr="002C2A25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05CBB8AF" w14:textId="3CB8DDE9" w:rsidR="00EA415B" w:rsidRPr="005132ED" w:rsidRDefault="00EA415B" w:rsidP="005132ED">
            <w:pPr>
              <w:jc w:val="center"/>
              <w:rPr>
                <w:rFonts w:ascii="Meiryo UI" w:hAnsi="Meiryo UI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7378D5D5" w14:textId="5DE9B2FC" w:rsidR="00EA415B" w:rsidRPr="005132ED" w:rsidRDefault="00EA415B" w:rsidP="004226E3">
            <w:pPr>
              <w:jc w:val="center"/>
              <w:rPr>
                <w:rFonts w:ascii="Meiryo UI" w:hAnsi="Meiryo UI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DB0386C" w14:textId="12A0767B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C7184BD" w14:textId="40CB726E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59FE2A17" w14:textId="43A4E9C5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6A18FB2" w14:textId="77777777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7F12633F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391DB774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B9856B4" w14:textId="71F16772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26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=G8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26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27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27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27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E4336D9" w14:textId="0D8D7BC2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27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27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28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39BD543" w14:textId="4A0A7611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="005D1976">
              <w:rPr>
                <w:rFonts w:ascii="Meiryo UI" w:hAnsi="Meiryo UI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5D1976">
              <w:rPr>
                <w:rFonts w:ascii="Meiryo UI" w:hAnsi="Meiryo UI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29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C51282E" w14:textId="3AD45C10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5D1976">
              <w:rPr>
                <w:rFonts w:ascii="Meiryo UI" w:hAnsi="Meiryo UI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30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307F596F" w14:textId="1C619692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5D1976">
              <w:rPr>
                <w:rFonts w:ascii="Meiryo UI" w:hAnsi="Meiryo UI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t>31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096C04E" w14:textId="6478C937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525C4707" w14:textId="78EB9079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25D8B8AF" w14:textId="77777777" w:rsidTr="002C2A25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4413A3CC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07FADF7" w14:textId="07E0C17E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D41A2EF" w14:textId="122484A2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A14B298" w14:textId="6109670E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7145027" w14:textId="3FC52D80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153C754" w14:textId="485A8852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5612AF37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65D9DD22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0631D40A" w14:textId="54021D0D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40A03B88" w14:textId="5FD88F69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D1976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7000F8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Pr="00CE3C2F">
              <w:rPr>
                <w:rFonts w:ascii="Meiryo UI" w:hAnsi="Meiryo UI" w:hint="eastAsia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5E189736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706DE568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4306AB1C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71DF3366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1AC3D548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</w:tr>
      <w:tr w:rsidR="00EA415B" w:rsidRPr="00CE3C2F" w14:paraId="355EC742" w14:textId="77777777" w:rsidTr="00EA415B">
        <w:trPr>
          <w:trHeight w:hRule="exact" w:val="864"/>
        </w:trPr>
        <w:tc>
          <w:tcPr>
            <w:tcW w:w="1536" w:type="dxa"/>
          </w:tcPr>
          <w:p w14:paraId="7205411B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</w:tcPr>
          <w:p w14:paraId="4E9FAE41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0" w:type="dxa"/>
          </w:tcPr>
          <w:p w14:paraId="5EECE0C8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52" w:type="dxa"/>
          </w:tcPr>
          <w:p w14:paraId="40784B72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3" w:type="dxa"/>
          </w:tcPr>
          <w:p w14:paraId="61F338BE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3" w:type="dxa"/>
          </w:tcPr>
          <w:p w14:paraId="4AD4B32E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2" w:type="dxa"/>
          </w:tcPr>
          <w:p w14:paraId="5CEAC39A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</w:tbl>
    <w:p w14:paraId="100F006D" w14:textId="6B2409D5" w:rsidR="00EA415B" w:rsidRPr="00CE3C2F" w:rsidRDefault="00EA415B">
      <w:pPr>
        <w:pStyle w:val="afff9"/>
        <w:rPr>
          <w:rFonts w:ascii="Meiryo UI" w:hAnsi="Meiryo UI"/>
        </w:rPr>
      </w:pPr>
    </w:p>
    <w:sectPr w:rsidR="00EA415B" w:rsidRPr="00CE3C2F" w:rsidSect="007900DE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2375" w14:textId="77777777" w:rsidR="00857601" w:rsidRDefault="00857601">
      <w:pPr>
        <w:spacing w:before="0" w:after="0"/>
      </w:pPr>
      <w:r>
        <w:separator/>
      </w:r>
    </w:p>
  </w:endnote>
  <w:endnote w:type="continuationSeparator" w:id="0">
    <w:p w14:paraId="0B4C9C39" w14:textId="77777777" w:rsidR="00857601" w:rsidRDefault="00857601">
      <w:pPr>
        <w:spacing w:before="0" w:after="0"/>
      </w:pPr>
      <w:r>
        <w:continuationSeparator/>
      </w:r>
    </w:p>
  </w:endnote>
  <w:endnote w:type="continuationNotice" w:id="1">
    <w:p w14:paraId="6A0FED3A" w14:textId="77777777" w:rsidR="00857601" w:rsidRDefault="0085760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ADCE" w14:textId="77777777" w:rsidR="00857601" w:rsidRDefault="00857601">
      <w:pPr>
        <w:spacing w:before="0" w:after="0"/>
      </w:pPr>
      <w:r>
        <w:separator/>
      </w:r>
    </w:p>
  </w:footnote>
  <w:footnote w:type="continuationSeparator" w:id="0">
    <w:p w14:paraId="1C4551A8" w14:textId="77777777" w:rsidR="00857601" w:rsidRDefault="00857601">
      <w:pPr>
        <w:spacing w:before="0" w:after="0"/>
      </w:pPr>
      <w:r>
        <w:continuationSeparator/>
      </w:r>
    </w:p>
  </w:footnote>
  <w:footnote w:type="continuationNotice" w:id="1">
    <w:p w14:paraId="6841E488" w14:textId="77777777" w:rsidR="00857601" w:rsidRDefault="0085760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9006117">
    <w:abstractNumId w:val="9"/>
  </w:num>
  <w:num w:numId="2" w16cid:durableId="1475023420">
    <w:abstractNumId w:val="7"/>
  </w:num>
  <w:num w:numId="3" w16cid:durableId="453403398">
    <w:abstractNumId w:val="6"/>
  </w:num>
  <w:num w:numId="4" w16cid:durableId="173421128">
    <w:abstractNumId w:val="5"/>
  </w:num>
  <w:num w:numId="5" w16cid:durableId="995113731">
    <w:abstractNumId w:val="4"/>
  </w:num>
  <w:num w:numId="6" w16cid:durableId="1830707954">
    <w:abstractNumId w:val="8"/>
  </w:num>
  <w:num w:numId="7" w16cid:durableId="814882460">
    <w:abstractNumId w:val="3"/>
  </w:num>
  <w:num w:numId="8" w16cid:durableId="114832405">
    <w:abstractNumId w:val="2"/>
  </w:num>
  <w:num w:numId="9" w16cid:durableId="233202855">
    <w:abstractNumId w:val="1"/>
  </w:num>
  <w:num w:numId="10" w16cid:durableId="67098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4/10/31"/>
    <w:docVar w:name="MonthStart" w:val="2024/10/01"/>
    <w:docVar w:name="ShowDynamicGuides" w:val="1"/>
    <w:docVar w:name="ShowMarginGuides" w:val="0"/>
    <w:docVar w:name="ShowOutlines" w:val="0"/>
    <w:docVar w:name="ShowStaticGuides" w:val="0"/>
  </w:docVars>
  <w:rsids>
    <w:rsidRoot w:val="007000F8"/>
    <w:rsid w:val="00001300"/>
    <w:rsid w:val="00094986"/>
    <w:rsid w:val="000A3FC7"/>
    <w:rsid w:val="000E689D"/>
    <w:rsid w:val="000F7D63"/>
    <w:rsid w:val="0011280E"/>
    <w:rsid w:val="00124ADC"/>
    <w:rsid w:val="00147C81"/>
    <w:rsid w:val="00193E15"/>
    <w:rsid w:val="001B6E56"/>
    <w:rsid w:val="0025748C"/>
    <w:rsid w:val="00276E91"/>
    <w:rsid w:val="00282DE3"/>
    <w:rsid w:val="00292F25"/>
    <w:rsid w:val="002C2A25"/>
    <w:rsid w:val="002C6831"/>
    <w:rsid w:val="002D16ED"/>
    <w:rsid w:val="002D3821"/>
    <w:rsid w:val="002E2731"/>
    <w:rsid w:val="002F7032"/>
    <w:rsid w:val="00303BA5"/>
    <w:rsid w:val="00320970"/>
    <w:rsid w:val="00375B27"/>
    <w:rsid w:val="003A2215"/>
    <w:rsid w:val="003C62D6"/>
    <w:rsid w:val="004226E3"/>
    <w:rsid w:val="00470364"/>
    <w:rsid w:val="004825A3"/>
    <w:rsid w:val="00497B30"/>
    <w:rsid w:val="005132ED"/>
    <w:rsid w:val="00550173"/>
    <w:rsid w:val="00564819"/>
    <w:rsid w:val="005B0C48"/>
    <w:rsid w:val="005B379E"/>
    <w:rsid w:val="005C4FA1"/>
    <w:rsid w:val="005D1976"/>
    <w:rsid w:val="00605C62"/>
    <w:rsid w:val="00636745"/>
    <w:rsid w:val="0064687B"/>
    <w:rsid w:val="00652A57"/>
    <w:rsid w:val="006916C5"/>
    <w:rsid w:val="00691816"/>
    <w:rsid w:val="006A2D68"/>
    <w:rsid w:val="007000F8"/>
    <w:rsid w:val="007213BF"/>
    <w:rsid w:val="00727217"/>
    <w:rsid w:val="00741B34"/>
    <w:rsid w:val="007541A4"/>
    <w:rsid w:val="007900DE"/>
    <w:rsid w:val="007B249B"/>
    <w:rsid w:val="007D55AA"/>
    <w:rsid w:val="00812DAD"/>
    <w:rsid w:val="0081356A"/>
    <w:rsid w:val="00842F78"/>
    <w:rsid w:val="00857601"/>
    <w:rsid w:val="0086032A"/>
    <w:rsid w:val="008657F3"/>
    <w:rsid w:val="008F0AEB"/>
    <w:rsid w:val="00921FD6"/>
    <w:rsid w:val="00925ED9"/>
    <w:rsid w:val="00930949"/>
    <w:rsid w:val="009327BC"/>
    <w:rsid w:val="00982BC5"/>
    <w:rsid w:val="00993D64"/>
    <w:rsid w:val="00997C7D"/>
    <w:rsid w:val="009A164A"/>
    <w:rsid w:val="009A7C5B"/>
    <w:rsid w:val="009C11A8"/>
    <w:rsid w:val="009E6AD9"/>
    <w:rsid w:val="00AD6650"/>
    <w:rsid w:val="00AD6E35"/>
    <w:rsid w:val="00B3396D"/>
    <w:rsid w:val="00B35AD0"/>
    <w:rsid w:val="00B40277"/>
    <w:rsid w:val="00B60A7B"/>
    <w:rsid w:val="00B864F3"/>
    <w:rsid w:val="00BC6A26"/>
    <w:rsid w:val="00BF0FEE"/>
    <w:rsid w:val="00BF4383"/>
    <w:rsid w:val="00C41633"/>
    <w:rsid w:val="00C4307B"/>
    <w:rsid w:val="00C4550C"/>
    <w:rsid w:val="00C55E0B"/>
    <w:rsid w:val="00C6302E"/>
    <w:rsid w:val="00CA7696"/>
    <w:rsid w:val="00CB00F4"/>
    <w:rsid w:val="00CE3C2F"/>
    <w:rsid w:val="00D07B94"/>
    <w:rsid w:val="00D64133"/>
    <w:rsid w:val="00D8586D"/>
    <w:rsid w:val="00D86D82"/>
    <w:rsid w:val="00DA4152"/>
    <w:rsid w:val="00DC4BF2"/>
    <w:rsid w:val="00EA415B"/>
    <w:rsid w:val="00EB04F5"/>
    <w:rsid w:val="00F33C91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3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E3C2F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CE3C2F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E3C2F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本文 (文字)"/>
    <w:basedOn w:val="a2"/>
    <w:link w:val="a5"/>
    <w:uiPriority w:val="5"/>
    <w:rPr>
      <w:sz w:val="20"/>
    </w:rPr>
  </w:style>
  <w:style w:type="paragraph" w:customStyle="1" w:styleId="a7">
    <w:name w:val="月"/>
    <w:basedOn w:val="a1"/>
    <w:uiPriority w:val="1"/>
    <w:unhideWhenUsed/>
    <w:qFormat/>
    <w:rsid w:val="00CE3C2F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CE3C2F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CE3C2F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CE3C2F"/>
    <w:rPr>
      <w:rFonts w:eastAsia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CE3C2F"/>
    <w:pPr>
      <w:spacing w:before="240" w:after="120"/>
    </w:pPr>
    <w:rPr>
      <w:rFonts w:asciiTheme="majorHAnsi" w:hAnsiTheme="majorHAnsi" w:cstheme="majorBidi"/>
      <w:color w:val="1F3864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CE3C2F"/>
    <w:rPr>
      <w:rFonts w:asciiTheme="majorHAnsi" w:eastAsia="Meiryo UI" w:hAnsiTheme="majorHAnsi" w:cstheme="majorBidi"/>
      <w:color w:val="1F3864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4472C4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CE3C2F"/>
    <w:rPr>
      <w:rFonts w:asciiTheme="majorHAnsi" w:eastAsia="Meiryo UI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CE3C2F"/>
    <w:rPr>
      <w:rFonts w:asciiTheme="majorHAnsi" w:eastAsia="Meiryo UI" w:hAnsiTheme="majorHAnsi" w:cstheme="majorBidi"/>
      <w:b/>
      <w:bCs/>
      <w:color w:val="4472C4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CE3C2F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afffa">
    <w:name w:val="引用文 (文字)"/>
    <w:basedOn w:val="a2"/>
    <w:link w:val="afff9"/>
    <w:uiPriority w:val="8"/>
    <w:rPr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character" w:styleId="affff4">
    <w:name w:val="Hyperlink"/>
    <w:basedOn w:val="a2"/>
    <w:uiPriority w:val="99"/>
    <w:unhideWhenUsed/>
    <w:rsid w:val="005C4FA1"/>
    <w:rPr>
      <w:color w:val="0563C1" w:themeColor="hyperlink"/>
      <w:u w:val="single"/>
    </w:rPr>
  </w:style>
  <w:style w:type="character" w:styleId="affff5">
    <w:name w:val="Unresolved Mention"/>
    <w:basedOn w:val="a2"/>
    <w:uiPriority w:val="99"/>
    <w:semiHidden/>
    <w:unhideWhenUsed/>
    <w:rsid w:val="005C4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f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aru%20takanori\AppData\Roaming\Microsoft\Templates\&#12473;&#12490;&#12483;&#12503;&#12471;&#12519;&#12483;&#12488;%20&#12459;&#12524;&#12531;&#12480;&#12540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0A1E26B2F348AFA1C5617746B5E7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F3699-4A78-4E33-AE46-F0C5849E72B9}"/>
      </w:docPartPr>
      <w:docPartBody>
        <w:p w:rsidR="008B13E9" w:rsidRDefault="008B13E9">
          <w:pPr>
            <w:pStyle w:val="FD0A1E26B2F348AFA1C5617746B5E7F7"/>
          </w:pPr>
          <w:r w:rsidRPr="00CE3C2F">
            <w:rPr>
              <w:rFonts w:ascii="Meiryo UI" w:eastAsia="Meiryo UI" w:hAnsi="Meiryo UI" w:hint="eastAsia"/>
              <w:lang w:val="ja-JP" w:bidi="ja-JP"/>
            </w:rPr>
            <w:t>日曜日</w:t>
          </w:r>
        </w:p>
      </w:docPartBody>
    </w:docPart>
    <w:docPart>
      <w:docPartPr>
        <w:name w:val="4A5DE74CAD494DD19985DCF090573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68C033-0758-4A42-AD10-C5F125BCC534}"/>
      </w:docPartPr>
      <w:docPartBody>
        <w:p w:rsidR="008B13E9" w:rsidRDefault="008B13E9">
          <w:pPr>
            <w:pStyle w:val="4A5DE74CAD494DD19985DCF090573F25"/>
          </w:pPr>
          <w:r w:rsidRPr="00CE3C2F">
            <w:rPr>
              <w:rFonts w:ascii="Meiryo UI" w:eastAsia="Meiryo UI" w:hAnsi="Meiryo UI" w:hint="eastAsia"/>
              <w:lang w:val="ja-JP" w:bidi="ja-JP"/>
            </w:rPr>
            <w:t>月曜日</w:t>
          </w:r>
        </w:p>
      </w:docPartBody>
    </w:docPart>
    <w:docPart>
      <w:docPartPr>
        <w:name w:val="1172BA630F8445048B415596586B1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623E84-E53F-4CCA-96F4-E3C83B63E269}"/>
      </w:docPartPr>
      <w:docPartBody>
        <w:p w:rsidR="008B13E9" w:rsidRDefault="008B13E9">
          <w:pPr>
            <w:pStyle w:val="1172BA630F8445048B415596586B1543"/>
          </w:pPr>
          <w:r w:rsidRPr="00CE3C2F">
            <w:rPr>
              <w:rFonts w:ascii="Meiryo UI" w:eastAsia="Meiryo UI" w:hAnsi="Meiryo UI" w:hint="eastAsia"/>
              <w:lang w:val="ja-JP" w:bidi="ja-JP"/>
            </w:rPr>
            <w:t>火曜日</w:t>
          </w:r>
        </w:p>
      </w:docPartBody>
    </w:docPart>
    <w:docPart>
      <w:docPartPr>
        <w:name w:val="EBAA7480ADAC41FD91FC4A2BE03350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B2AAC1-C40E-4FCA-82F6-19F564D68D85}"/>
      </w:docPartPr>
      <w:docPartBody>
        <w:p w:rsidR="008B13E9" w:rsidRDefault="008B13E9">
          <w:pPr>
            <w:pStyle w:val="EBAA7480ADAC41FD91FC4A2BE033501E"/>
          </w:pPr>
          <w:r w:rsidRPr="00CE3C2F">
            <w:rPr>
              <w:rFonts w:ascii="Meiryo UI" w:eastAsia="Meiryo UI" w:hAnsi="Meiryo UI" w:hint="eastAsia"/>
              <w:lang w:val="ja-JP" w:bidi="ja-JP"/>
            </w:rPr>
            <w:t>水曜日</w:t>
          </w:r>
        </w:p>
      </w:docPartBody>
    </w:docPart>
    <w:docPart>
      <w:docPartPr>
        <w:name w:val="AC75311FC94D45D7A38A4626F158C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C6BEA4-00CC-4FEA-9770-DBE4DB5E6576}"/>
      </w:docPartPr>
      <w:docPartBody>
        <w:p w:rsidR="008B13E9" w:rsidRDefault="008B13E9">
          <w:pPr>
            <w:pStyle w:val="AC75311FC94D45D7A38A4626F158C7C6"/>
          </w:pPr>
          <w:r w:rsidRPr="00CE3C2F">
            <w:rPr>
              <w:rFonts w:ascii="Meiryo UI" w:eastAsia="Meiryo UI" w:hAnsi="Meiryo UI" w:hint="eastAsia"/>
              <w:lang w:val="ja-JP" w:bidi="ja-JP"/>
            </w:rPr>
            <w:t>木曜日</w:t>
          </w:r>
        </w:p>
      </w:docPartBody>
    </w:docPart>
    <w:docPart>
      <w:docPartPr>
        <w:name w:val="E698F70A8A424D9A8BCB7C5CBFC028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06CCE9-D96E-4384-8BFE-CCC2349F1B8A}"/>
      </w:docPartPr>
      <w:docPartBody>
        <w:p w:rsidR="008B13E9" w:rsidRDefault="008B13E9">
          <w:pPr>
            <w:pStyle w:val="E698F70A8A424D9A8BCB7C5CBFC028A6"/>
          </w:pPr>
          <w:r w:rsidRPr="00CE3C2F">
            <w:rPr>
              <w:rFonts w:ascii="Meiryo UI" w:eastAsia="Meiryo UI" w:hAnsi="Meiryo UI" w:hint="eastAsia"/>
              <w:lang w:val="ja-JP" w:bidi="ja-JP"/>
            </w:rPr>
            <w:t>金曜日</w:t>
          </w:r>
        </w:p>
      </w:docPartBody>
    </w:docPart>
    <w:docPart>
      <w:docPartPr>
        <w:name w:val="43730B6A2DEB480FB08418FF9DE9A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C7A9C5-9F47-459E-8DE4-168E1FC20255}"/>
      </w:docPartPr>
      <w:docPartBody>
        <w:p w:rsidR="008B13E9" w:rsidRDefault="008B13E9">
          <w:pPr>
            <w:pStyle w:val="43730B6A2DEB480FB08418FF9DE9A860"/>
          </w:pPr>
          <w:r w:rsidRPr="00CE3C2F">
            <w:rPr>
              <w:rFonts w:ascii="Meiryo UI" w:eastAsia="Meiryo UI" w:hAnsi="Meiryo UI" w:hint="eastAsia"/>
              <w:lang w:val="ja-JP" w:bidi="ja-JP"/>
            </w:rPr>
            <w:t>土曜日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E9"/>
    <w:rsid w:val="000905DA"/>
    <w:rsid w:val="0011280E"/>
    <w:rsid w:val="00241E3F"/>
    <w:rsid w:val="00292F25"/>
    <w:rsid w:val="003617C6"/>
    <w:rsid w:val="00384E80"/>
    <w:rsid w:val="003C62D6"/>
    <w:rsid w:val="005B7134"/>
    <w:rsid w:val="006916C5"/>
    <w:rsid w:val="007213BF"/>
    <w:rsid w:val="007A799B"/>
    <w:rsid w:val="007B249B"/>
    <w:rsid w:val="008657F3"/>
    <w:rsid w:val="008B13E9"/>
    <w:rsid w:val="00982BC5"/>
    <w:rsid w:val="009C11A8"/>
    <w:rsid w:val="00AD6650"/>
    <w:rsid w:val="00D5682E"/>
    <w:rsid w:val="00DD0692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0A1E26B2F348AFA1C5617746B5E7F7">
    <w:name w:val="FD0A1E26B2F348AFA1C5617746B5E7F7"/>
    <w:pPr>
      <w:widowControl w:val="0"/>
    </w:pPr>
  </w:style>
  <w:style w:type="paragraph" w:customStyle="1" w:styleId="4A5DE74CAD494DD19985DCF090573F25">
    <w:name w:val="4A5DE74CAD494DD19985DCF090573F25"/>
    <w:pPr>
      <w:widowControl w:val="0"/>
    </w:pPr>
  </w:style>
  <w:style w:type="paragraph" w:customStyle="1" w:styleId="1172BA630F8445048B415596586B1543">
    <w:name w:val="1172BA630F8445048B415596586B1543"/>
    <w:pPr>
      <w:widowControl w:val="0"/>
    </w:pPr>
  </w:style>
  <w:style w:type="paragraph" w:customStyle="1" w:styleId="EBAA7480ADAC41FD91FC4A2BE033501E">
    <w:name w:val="EBAA7480ADAC41FD91FC4A2BE033501E"/>
    <w:pPr>
      <w:widowControl w:val="0"/>
    </w:pPr>
  </w:style>
  <w:style w:type="paragraph" w:customStyle="1" w:styleId="AC75311FC94D45D7A38A4626F158C7C6">
    <w:name w:val="AC75311FC94D45D7A38A4626F158C7C6"/>
    <w:pPr>
      <w:widowControl w:val="0"/>
    </w:pPr>
  </w:style>
  <w:style w:type="paragraph" w:customStyle="1" w:styleId="E698F70A8A424D9A8BCB7C5CBFC028A6">
    <w:name w:val="E698F70A8A424D9A8BCB7C5CBFC028A6"/>
    <w:pPr>
      <w:widowControl w:val="0"/>
    </w:pPr>
  </w:style>
  <w:style w:type="paragraph" w:customStyle="1" w:styleId="43730B6A2DEB480FB08418FF9DE9A860">
    <w:name w:val="43730B6A2DEB480FB08418FF9DE9A86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4B26479-C797-4D28-B608-88077C4CE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2024-07-29T18:01:00Z</dcterms:created>
  <dcterms:modified xsi:type="dcterms:W3CDTF">2024-09-30T11:20:00Z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